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40"/>
        <w:gridCol w:w="1602"/>
        <w:gridCol w:w="1335"/>
        <w:gridCol w:w="1971"/>
        <w:gridCol w:w="1814"/>
      </w:tblGrid>
      <w:tr w:rsidR="00872F0F" w14:paraId="5D0AFC2E" w14:textId="77777777" w:rsidTr="00872F0F">
        <w:tc>
          <w:tcPr>
            <w:tcW w:w="2340" w:type="dxa"/>
            <w:shd w:val="clear" w:color="auto" w:fill="D9E2F3" w:themeFill="accent1" w:themeFillTint="33"/>
          </w:tcPr>
          <w:p w14:paraId="09EE0A34" w14:textId="77777777" w:rsidR="00151D52" w:rsidRPr="0063210E" w:rsidRDefault="0063210E" w:rsidP="0031152F">
            <w:pPr>
              <w:rPr>
                <w:b/>
                <w:bCs/>
                <w:i/>
                <w:iCs/>
              </w:rPr>
            </w:pPr>
            <w:r w:rsidRPr="0063210E">
              <w:rPr>
                <w:b/>
                <w:bCs/>
                <w:i/>
                <w:iCs/>
              </w:rPr>
              <w:t>Må krav:</w:t>
            </w:r>
          </w:p>
        </w:tc>
        <w:tc>
          <w:tcPr>
            <w:tcW w:w="1602" w:type="dxa"/>
            <w:shd w:val="clear" w:color="auto" w:fill="D9E2F3" w:themeFill="accent1" w:themeFillTint="33"/>
          </w:tcPr>
          <w:p w14:paraId="0C0A3294" w14:textId="77777777" w:rsidR="00151D52" w:rsidRPr="000C3D8F" w:rsidRDefault="000A4542" w:rsidP="0031152F">
            <w:pPr>
              <w:rPr>
                <w:b/>
                <w:bCs/>
              </w:rPr>
            </w:pPr>
            <w:r>
              <w:rPr>
                <w:b/>
                <w:bCs/>
              </w:rPr>
              <w:t>Krav oppfyllt (Ja/Nej)</w:t>
            </w:r>
          </w:p>
        </w:tc>
        <w:tc>
          <w:tcPr>
            <w:tcW w:w="1335" w:type="dxa"/>
            <w:shd w:val="clear" w:color="auto" w:fill="D9E2F3" w:themeFill="accent1" w:themeFillTint="33"/>
          </w:tcPr>
          <w:p w14:paraId="7E430864" w14:textId="77777777" w:rsidR="00151D52" w:rsidRDefault="00151D52" w:rsidP="0031152F">
            <w:pPr>
              <w:rPr>
                <w:b/>
                <w:bCs/>
              </w:rPr>
            </w:pPr>
            <w:r>
              <w:rPr>
                <w:b/>
                <w:bCs/>
              </w:rPr>
              <w:t>Anta</w:t>
            </w:r>
            <w:r w:rsidR="000A4542">
              <w:rPr>
                <w:b/>
                <w:bCs/>
              </w:rPr>
              <w:t>l</w:t>
            </w:r>
            <w:r>
              <w:rPr>
                <w:b/>
                <w:bCs/>
              </w:rPr>
              <w:t>l år</w:t>
            </w:r>
          </w:p>
        </w:tc>
        <w:tc>
          <w:tcPr>
            <w:tcW w:w="1971" w:type="dxa"/>
            <w:shd w:val="clear" w:color="auto" w:fill="D9E2F3" w:themeFill="accent1" w:themeFillTint="33"/>
          </w:tcPr>
          <w:p w14:paraId="6CA5E01B" w14:textId="77777777" w:rsidR="00151D52" w:rsidRPr="00AC7285" w:rsidRDefault="007A5DC2" w:rsidP="0031152F">
            <w:pPr>
              <w:rPr>
                <w:b/>
                <w:bCs/>
              </w:rPr>
            </w:pPr>
            <w:r w:rsidRPr="007A5DC2">
              <w:rPr>
                <w:b/>
                <w:bCs/>
              </w:rPr>
              <w:t>Motivasjon – Hvordan oppfylles kravet? Hvor er erfaringen oppnådd? Hvilke arbeidsgivere, hvor mange år?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32936EB6" w14:textId="77777777" w:rsidR="00151D52" w:rsidRPr="00AC7285" w:rsidRDefault="007A5DC2" w:rsidP="0031152F">
            <w:pPr>
              <w:rPr>
                <w:b/>
                <w:bCs/>
              </w:rPr>
            </w:pPr>
            <w:r w:rsidRPr="007A5DC2">
              <w:rPr>
                <w:b/>
                <w:bCs/>
              </w:rPr>
              <w:t>Henvisning til hvor i CV-en kravet oppfylles</w:t>
            </w:r>
          </w:p>
        </w:tc>
      </w:tr>
      <w:tr w:rsidR="008150F9" w14:paraId="0428E7EA" w14:textId="77777777" w:rsidTr="00872F0F">
        <w:tc>
          <w:tcPr>
            <w:tcW w:w="2340" w:type="dxa"/>
          </w:tcPr>
          <w:p w14:paraId="0979562B" w14:textId="77777777" w:rsidR="00951903" w:rsidRPr="00872F0F" w:rsidRDefault="008150F9" w:rsidP="0031152F">
            <w:pPr>
              <w:rPr>
                <w:rFonts w:cstheme="minorHAnsi"/>
                <w:sz w:val="22"/>
                <w:szCs w:val="22"/>
              </w:rPr>
            </w:pPr>
            <w:r w:rsidRPr="008150F9">
              <w:rPr>
                <w:rFonts w:cstheme="minorHAnsi"/>
                <w:sz w:val="22"/>
                <w:szCs w:val="22"/>
              </w:rPr>
              <w:t>Dokumentert høyere utdanning (Bachelor/Master) innen relevant fagområde. Realkompetanse kan erstatte hele eller deler av utdanningskravet.</w:t>
            </w:r>
            <w:r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602" w:type="dxa"/>
          </w:tcPr>
          <w:p w14:paraId="0EEB60DA" w14:textId="77777777" w:rsidR="00151D52" w:rsidRDefault="00151D52" w:rsidP="0031152F"/>
        </w:tc>
        <w:tc>
          <w:tcPr>
            <w:tcW w:w="1335" w:type="dxa"/>
          </w:tcPr>
          <w:p w14:paraId="76EF4BA1" w14:textId="77777777" w:rsidR="00151D52" w:rsidRDefault="00151D52" w:rsidP="0031152F"/>
        </w:tc>
        <w:tc>
          <w:tcPr>
            <w:tcW w:w="1971" w:type="dxa"/>
          </w:tcPr>
          <w:p w14:paraId="553567C8" w14:textId="77777777" w:rsidR="00151D52" w:rsidRDefault="00151D52" w:rsidP="0031152F"/>
        </w:tc>
        <w:tc>
          <w:tcPr>
            <w:tcW w:w="1814" w:type="dxa"/>
          </w:tcPr>
          <w:p w14:paraId="7CDB4D14" w14:textId="77777777" w:rsidR="00151D52" w:rsidRDefault="00151D52" w:rsidP="0031152F"/>
        </w:tc>
      </w:tr>
      <w:tr w:rsidR="008150F9" w14:paraId="7D714F3E" w14:textId="77777777" w:rsidTr="00872F0F">
        <w:tc>
          <w:tcPr>
            <w:tcW w:w="2340" w:type="dxa"/>
          </w:tcPr>
          <w:p w14:paraId="3055A1D9" w14:textId="77777777" w:rsidR="008150F9" w:rsidRPr="008150F9" w:rsidRDefault="008150F9" w:rsidP="008150F9">
            <w:pPr>
              <w:rPr>
                <w:rFonts w:cstheme="minorHAnsi"/>
                <w:kern w:val="0"/>
                <w:sz w:val="22"/>
                <w:szCs w:val="22"/>
              </w:rPr>
            </w:pPr>
            <w:r w:rsidRPr="008150F9">
              <w:rPr>
                <w:rFonts w:cstheme="minorHAnsi"/>
                <w:kern w:val="0"/>
                <w:sz w:val="22"/>
                <w:szCs w:val="22"/>
              </w:rPr>
              <w:t>Minst 10 års relevant erfaring som prosess-, forretnings- og/eller virksomhetsarkitekt, hvor minst 5 år er fra organisasjoner med kompleks IT arkitektur.</w:t>
            </w:r>
          </w:p>
          <w:p w14:paraId="602ED141" w14:textId="77777777" w:rsidR="00151D52" w:rsidRPr="00872F0F" w:rsidRDefault="00151D52" w:rsidP="00872F0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7F1E9921" w14:textId="77777777" w:rsidR="00151D52" w:rsidRDefault="00151D52" w:rsidP="0031152F"/>
        </w:tc>
        <w:tc>
          <w:tcPr>
            <w:tcW w:w="1335" w:type="dxa"/>
          </w:tcPr>
          <w:p w14:paraId="53E5841E" w14:textId="77777777" w:rsidR="00151D52" w:rsidRDefault="00151D52" w:rsidP="0031152F"/>
        </w:tc>
        <w:tc>
          <w:tcPr>
            <w:tcW w:w="1971" w:type="dxa"/>
          </w:tcPr>
          <w:p w14:paraId="270A59C7" w14:textId="77777777" w:rsidR="00151D52" w:rsidRDefault="00151D52" w:rsidP="0031152F"/>
        </w:tc>
        <w:tc>
          <w:tcPr>
            <w:tcW w:w="1814" w:type="dxa"/>
          </w:tcPr>
          <w:p w14:paraId="5322E9D4" w14:textId="77777777" w:rsidR="00151D52" w:rsidRDefault="00151D52" w:rsidP="0031152F"/>
        </w:tc>
      </w:tr>
      <w:tr w:rsidR="008150F9" w14:paraId="309DB6EC" w14:textId="77777777" w:rsidTr="00872F0F">
        <w:tc>
          <w:tcPr>
            <w:tcW w:w="2340" w:type="dxa"/>
          </w:tcPr>
          <w:p w14:paraId="7EF9E692" w14:textId="77777777" w:rsidR="008150F9" w:rsidRPr="008150F9" w:rsidRDefault="008150F9" w:rsidP="008150F9">
            <w:pPr>
              <w:rPr>
                <w:rFonts w:cstheme="minorHAnsi"/>
                <w:kern w:val="0"/>
                <w:sz w:val="22"/>
                <w:szCs w:val="22"/>
              </w:rPr>
            </w:pPr>
            <w:r w:rsidRPr="008150F9">
              <w:rPr>
                <w:rFonts w:cstheme="minorHAnsi"/>
                <w:kern w:val="0"/>
                <w:sz w:val="22"/>
                <w:szCs w:val="22"/>
              </w:rPr>
              <w:t>Ha erfaring med analyse og optimalisering av samspillet mellom verdikjeder, prosesser, arkitektur, dataflyt og teknologi.</w:t>
            </w:r>
          </w:p>
          <w:p w14:paraId="540F6234" w14:textId="77777777" w:rsidR="00151D52" w:rsidRPr="00872F0F" w:rsidRDefault="00151D52" w:rsidP="003115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6D3745C5" w14:textId="77777777" w:rsidR="00151D52" w:rsidRDefault="00151D52" w:rsidP="0031152F"/>
        </w:tc>
        <w:tc>
          <w:tcPr>
            <w:tcW w:w="1335" w:type="dxa"/>
          </w:tcPr>
          <w:p w14:paraId="7C7C9172" w14:textId="77777777" w:rsidR="00151D52" w:rsidRDefault="00151D52" w:rsidP="0031152F"/>
        </w:tc>
        <w:tc>
          <w:tcPr>
            <w:tcW w:w="1971" w:type="dxa"/>
          </w:tcPr>
          <w:p w14:paraId="51E4BE6B" w14:textId="77777777" w:rsidR="00151D52" w:rsidRDefault="00151D52" w:rsidP="0031152F"/>
        </w:tc>
        <w:tc>
          <w:tcPr>
            <w:tcW w:w="1814" w:type="dxa"/>
          </w:tcPr>
          <w:p w14:paraId="4F6A0063" w14:textId="77777777" w:rsidR="00151D52" w:rsidRDefault="00151D52" w:rsidP="0031152F"/>
        </w:tc>
      </w:tr>
      <w:tr w:rsidR="008150F9" w14:paraId="3FF15700" w14:textId="77777777" w:rsidTr="00872F0F">
        <w:tc>
          <w:tcPr>
            <w:tcW w:w="2340" w:type="dxa"/>
          </w:tcPr>
          <w:p w14:paraId="2D7F5739" w14:textId="77777777" w:rsidR="008150F9" w:rsidRPr="008150F9" w:rsidRDefault="008150F9" w:rsidP="008150F9">
            <w:pPr>
              <w:rPr>
                <w:rFonts w:cstheme="minorHAnsi"/>
                <w:kern w:val="0"/>
                <w:sz w:val="22"/>
                <w:szCs w:val="22"/>
              </w:rPr>
            </w:pPr>
            <w:r w:rsidRPr="008150F9">
              <w:rPr>
                <w:rFonts w:cstheme="minorHAnsi"/>
                <w:kern w:val="0"/>
                <w:sz w:val="22"/>
                <w:szCs w:val="22"/>
              </w:rPr>
              <w:t>Forståelse av og erfaring med automatisering av prosesser</w:t>
            </w:r>
          </w:p>
          <w:p w14:paraId="0941F73C" w14:textId="77777777" w:rsidR="00151D52" w:rsidRPr="00872F0F" w:rsidRDefault="00151D52" w:rsidP="003115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42B65DE3" w14:textId="77777777" w:rsidR="00151D52" w:rsidRDefault="00151D52" w:rsidP="0031152F"/>
        </w:tc>
        <w:tc>
          <w:tcPr>
            <w:tcW w:w="1335" w:type="dxa"/>
          </w:tcPr>
          <w:p w14:paraId="693CA3EE" w14:textId="77777777" w:rsidR="00151D52" w:rsidRDefault="00151D52" w:rsidP="0031152F"/>
        </w:tc>
        <w:tc>
          <w:tcPr>
            <w:tcW w:w="1971" w:type="dxa"/>
          </w:tcPr>
          <w:p w14:paraId="5669D2D4" w14:textId="77777777" w:rsidR="00151D52" w:rsidRDefault="00151D52" w:rsidP="0031152F"/>
        </w:tc>
        <w:tc>
          <w:tcPr>
            <w:tcW w:w="1814" w:type="dxa"/>
          </w:tcPr>
          <w:p w14:paraId="34C9E20A" w14:textId="77777777" w:rsidR="00151D52" w:rsidRDefault="00151D52" w:rsidP="0031152F"/>
        </w:tc>
      </w:tr>
    </w:tbl>
    <w:p w14:paraId="28A36BC6" w14:textId="77777777" w:rsidR="00151D52" w:rsidRDefault="00151D52" w:rsidP="00151D52"/>
    <w:p w14:paraId="206A5D6E" w14:textId="77777777" w:rsidR="00151D52" w:rsidRDefault="00151D52" w:rsidP="00151D5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13"/>
        <w:gridCol w:w="1537"/>
        <w:gridCol w:w="1325"/>
        <w:gridCol w:w="2011"/>
        <w:gridCol w:w="1776"/>
      </w:tblGrid>
      <w:tr w:rsidR="008150F9" w14:paraId="007E605A" w14:textId="77777777" w:rsidTr="008150F9">
        <w:tc>
          <w:tcPr>
            <w:tcW w:w="2413" w:type="dxa"/>
            <w:shd w:val="clear" w:color="auto" w:fill="D9E2F3" w:themeFill="accent1" w:themeFillTint="33"/>
          </w:tcPr>
          <w:p w14:paraId="2B8EF7EA" w14:textId="77777777" w:rsidR="00151D52" w:rsidRPr="00AC7285" w:rsidRDefault="0063210E" w:rsidP="0031152F">
            <w:pPr>
              <w:rPr>
                <w:b/>
                <w:bCs/>
              </w:rPr>
            </w:pPr>
            <w:r w:rsidRPr="0063210E">
              <w:rPr>
                <w:b/>
                <w:bCs/>
                <w:i/>
                <w:iCs/>
              </w:rPr>
              <w:t>Bør krav:</w:t>
            </w:r>
          </w:p>
        </w:tc>
        <w:tc>
          <w:tcPr>
            <w:tcW w:w="1537" w:type="dxa"/>
            <w:shd w:val="clear" w:color="auto" w:fill="D9E2F3" w:themeFill="accent1" w:themeFillTint="33"/>
          </w:tcPr>
          <w:p w14:paraId="26C99344" w14:textId="77777777" w:rsidR="00151D52" w:rsidRPr="00AC7285" w:rsidRDefault="000A4542" w:rsidP="0031152F">
            <w:pPr>
              <w:rPr>
                <w:b/>
                <w:bCs/>
              </w:rPr>
            </w:pPr>
            <w:r>
              <w:rPr>
                <w:b/>
                <w:bCs/>
              </w:rPr>
              <w:t>Krav oppfyllt (Ja/Nej)</w:t>
            </w:r>
          </w:p>
        </w:tc>
        <w:tc>
          <w:tcPr>
            <w:tcW w:w="1325" w:type="dxa"/>
            <w:shd w:val="clear" w:color="auto" w:fill="D9E2F3" w:themeFill="accent1" w:themeFillTint="33"/>
          </w:tcPr>
          <w:p w14:paraId="1E236794" w14:textId="77777777" w:rsidR="00151D52" w:rsidRDefault="00151D52" w:rsidP="0031152F">
            <w:pPr>
              <w:rPr>
                <w:b/>
                <w:bCs/>
              </w:rPr>
            </w:pPr>
            <w:r>
              <w:rPr>
                <w:b/>
                <w:bCs/>
              </w:rPr>
              <w:t>Antal</w:t>
            </w:r>
            <w:r w:rsidR="000A4542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 år</w:t>
            </w:r>
          </w:p>
        </w:tc>
        <w:tc>
          <w:tcPr>
            <w:tcW w:w="2011" w:type="dxa"/>
            <w:shd w:val="clear" w:color="auto" w:fill="D9E2F3" w:themeFill="accent1" w:themeFillTint="33"/>
          </w:tcPr>
          <w:p w14:paraId="4F49645E" w14:textId="77777777" w:rsidR="00151D52" w:rsidRPr="00AC7285" w:rsidRDefault="007A5DC2" w:rsidP="0031152F">
            <w:pPr>
              <w:rPr>
                <w:b/>
                <w:bCs/>
              </w:rPr>
            </w:pPr>
            <w:r w:rsidRPr="007A5DC2">
              <w:rPr>
                <w:b/>
                <w:bCs/>
              </w:rPr>
              <w:t>Motivasjon – Hvordan oppfylles kravet? Hvor er erfaringen oppnådd? Hvilke arbeidsgivere, hvor mange år?</w:t>
            </w:r>
          </w:p>
        </w:tc>
        <w:tc>
          <w:tcPr>
            <w:tcW w:w="1776" w:type="dxa"/>
            <w:shd w:val="clear" w:color="auto" w:fill="D9E2F3" w:themeFill="accent1" w:themeFillTint="33"/>
          </w:tcPr>
          <w:p w14:paraId="4D9C4E8D" w14:textId="77777777" w:rsidR="00151D52" w:rsidRPr="00AC7285" w:rsidRDefault="007A5DC2" w:rsidP="0031152F">
            <w:pPr>
              <w:rPr>
                <w:b/>
                <w:bCs/>
              </w:rPr>
            </w:pPr>
            <w:r w:rsidRPr="007A5DC2">
              <w:rPr>
                <w:b/>
                <w:bCs/>
              </w:rPr>
              <w:t>Henvisning til hvor i CV-en kravet oppfylles</w:t>
            </w:r>
          </w:p>
        </w:tc>
      </w:tr>
      <w:tr w:rsidR="008150F9" w14:paraId="7862E81D" w14:textId="77777777" w:rsidTr="008150F9">
        <w:tc>
          <w:tcPr>
            <w:tcW w:w="2413" w:type="dxa"/>
          </w:tcPr>
          <w:p w14:paraId="0B430A1B" w14:textId="77777777" w:rsidR="008150F9" w:rsidRPr="008150F9" w:rsidRDefault="008150F9" w:rsidP="008150F9">
            <w:pPr>
              <w:rPr>
                <w:rFonts w:cstheme="minorHAnsi"/>
                <w:kern w:val="0"/>
                <w:sz w:val="22"/>
                <w:szCs w:val="22"/>
              </w:rPr>
            </w:pPr>
            <w:r w:rsidRPr="008150F9">
              <w:rPr>
                <w:rFonts w:cstheme="minorHAnsi"/>
                <w:kern w:val="0"/>
                <w:sz w:val="22"/>
                <w:szCs w:val="22"/>
              </w:rPr>
              <w:t xml:space="preserve">Kjennskap til forvaltning, drift og </w:t>
            </w:r>
            <w:r w:rsidRPr="008150F9">
              <w:rPr>
                <w:rFonts w:cstheme="minorHAnsi"/>
                <w:kern w:val="0"/>
                <w:sz w:val="22"/>
                <w:szCs w:val="22"/>
              </w:rPr>
              <w:lastRenderedPageBreak/>
              <w:t>vedlikeholdssystemer (FDV) for infrastruktur/anlegg.</w:t>
            </w:r>
          </w:p>
          <w:p w14:paraId="25E76422" w14:textId="77777777" w:rsidR="00151D52" w:rsidRPr="00C9524D" w:rsidRDefault="00151D52" w:rsidP="003115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8F945C7" w14:textId="77777777" w:rsidR="00151D52" w:rsidRDefault="00151D52" w:rsidP="0031152F"/>
        </w:tc>
        <w:tc>
          <w:tcPr>
            <w:tcW w:w="1325" w:type="dxa"/>
          </w:tcPr>
          <w:p w14:paraId="4DF6C82F" w14:textId="77777777" w:rsidR="00151D52" w:rsidRDefault="00151D52" w:rsidP="0031152F"/>
        </w:tc>
        <w:tc>
          <w:tcPr>
            <w:tcW w:w="2011" w:type="dxa"/>
          </w:tcPr>
          <w:p w14:paraId="0F6A8FFD" w14:textId="77777777" w:rsidR="00151D52" w:rsidRDefault="00151D52" w:rsidP="0031152F"/>
        </w:tc>
        <w:tc>
          <w:tcPr>
            <w:tcW w:w="1776" w:type="dxa"/>
          </w:tcPr>
          <w:p w14:paraId="06229962" w14:textId="77777777" w:rsidR="00151D52" w:rsidRDefault="00151D52" w:rsidP="0031152F"/>
        </w:tc>
      </w:tr>
      <w:tr w:rsidR="008150F9" w14:paraId="56F81568" w14:textId="77777777" w:rsidTr="008150F9">
        <w:tc>
          <w:tcPr>
            <w:tcW w:w="2413" w:type="dxa"/>
          </w:tcPr>
          <w:p w14:paraId="056FA47D" w14:textId="77777777" w:rsidR="008150F9" w:rsidRPr="008150F9" w:rsidRDefault="008150F9" w:rsidP="008150F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8150F9">
              <w:rPr>
                <w:rFonts w:cstheme="minorHAnsi"/>
                <w:kern w:val="0"/>
                <w:sz w:val="22"/>
                <w:szCs w:val="22"/>
              </w:rPr>
              <w:t>Forstå og legge til rette for eksisterende og fremtidige forretningsbehov gjennom tett dialog med forretningssiden</w:t>
            </w:r>
          </w:p>
          <w:p w14:paraId="2705FDF1" w14:textId="77777777" w:rsidR="00151D52" w:rsidRPr="00C9524D" w:rsidRDefault="00151D52" w:rsidP="00C9524D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BEBD8AC" w14:textId="77777777" w:rsidR="00151D52" w:rsidRDefault="00151D52" w:rsidP="0031152F"/>
        </w:tc>
        <w:tc>
          <w:tcPr>
            <w:tcW w:w="1325" w:type="dxa"/>
          </w:tcPr>
          <w:p w14:paraId="11E41B53" w14:textId="77777777" w:rsidR="00151D52" w:rsidRDefault="00151D52" w:rsidP="0031152F"/>
        </w:tc>
        <w:tc>
          <w:tcPr>
            <w:tcW w:w="2011" w:type="dxa"/>
          </w:tcPr>
          <w:p w14:paraId="76F8F4A6" w14:textId="77777777" w:rsidR="00151D52" w:rsidRDefault="00151D52" w:rsidP="0031152F"/>
        </w:tc>
        <w:tc>
          <w:tcPr>
            <w:tcW w:w="1776" w:type="dxa"/>
          </w:tcPr>
          <w:p w14:paraId="47CE78AB" w14:textId="77777777" w:rsidR="00151D52" w:rsidRDefault="00151D52" w:rsidP="0031152F"/>
        </w:tc>
      </w:tr>
      <w:tr w:rsidR="008150F9" w14:paraId="332D3060" w14:textId="77777777" w:rsidTr="008150F9">
        <w:tc>
          <w:tcPr>
            <w:tcW w:w="2413" w:type="dxa"/>
          </w:tcPr>
          <w:p w14:paraId="065A1618" w14:textId="77777777" w:rsidR="008150F9" w:rsidRPr="008150F9" w:rsidRDefault="008150F9" w:rsidP="0031152F">
            <w:pPr>
              <w:rPr>
                <w:rFonts w:cstheme="minorHAnsi"/>
                <w:kern w:val="0"/>
                <w:sz w:val="22"/>
                <w:szCs w:val="22"/>
              </w:rPr>
            </w:pPr>
            <w:r w:rsidRPr="008150F9">
              <w:rPr>
                <w:rFonts w:cstheme="minorHAnsi"/>
                <w:kern w:val="0"/>
                <w:sz w:val="22"/>
                <w:szCs w:val="22"/>
              </w:rPr>
              <w:t>Ha deltatt i relevante anskaffelsesprosesser med kravsetting og/eller evaluering av arkitektur- og/eller tekniske krav.</w:t>
            </w:r>
            <w:r>
              <w:rPr>
                <w:rFonts w:cstheme="minorHAnsi"/>
                <w:kern w:val="0"/>
                <w:sz w:val="22"/>
                <w:szCs w:val="22"/>
              </w:rPr>
              <w:br/>
            </w:r>
          </w:p>
        </w:tc>
        <w:tc>
          <w:tcPr>
            <w:tcW w:w="1537" w:type="dxa"/>
          </w:tcPr>
          <w:p w14:paraId="490E4BFE" w14:textId="77777777" w:rsidR="00151D52" w:rsidRDefault="00151D52" w:rsidP="0031152F"/>
        </w:tc>
        <w:tc>
          <w:tcPr>
            <w:tcW w:w="1325" w:type="dxa"/>
          </w:tcPr>
          <w:p w14:paraId="44862EBB" w14:textId="77777777" w:rsidR="00151D52" w:rsidRDefault="00151D52" w:rsidP="0031152F"/>
        </w:tc>
        <w:tc>
          <w:tcPr>
            <w:tcW w:w="2011" w:type="dxa"/>
          </w:tcPr>
          <w:p w14:paraId="6ABBA581" w14:textId="77777777" w:rsidR="00151D52" w:rsidRDefault="00151D52" w:rsidP="0031152F"/>
        </w:tc>
        <w:tc>
          <w:tcPr>
            <w:tcW w:w="1776" w:type="dxa"/>
          </w:tcPr>
          <w:p w14:paraId="3BC94372" w14:textId="77777777" w:rsidR="00151D52" w:rsidRDefault="00151D52" w:rsidP="0031152F"/>
        </w:tc>
      </w:tr>
      <w:tr w:rsidR="008150F9" w14:paraId="70F3C230" w14:textId="77777777" w:rsidTr="008150F9">
        <w:tc>
          <w:tcPr>
            <w:tcW w:w="2413" w:type="dxa"/>
          </w:tcPr>
          <w:p w14:paraId="67A5A30C" w14:textId="77777777" w:rsidR="008150F9" w:rsidRPr="008150F9" w:rsidRDefault="008150F9" w:rsidP="008150F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8150F9">
              <w:rPr>
                <w:rFonts w:cstheme="minorHAnsi"/>
                <w:kern w:val="0"/>
                <w:sz w:val="22"/>
                <w:szCs w:val="22"/>
              </w:rPr>
              <w:t>Kjennskap til Geografiske Informasjonssystemer (GIS).</w:t>
            </w:r>
          </w:p>
          <w:p w14:paraId="586CEAD6" w14:textId="77777777" w:rsidR="00067F5E" w:rsidRPr="00C9524D" w:rsidRDefault="00067F5E" w:rsidP="00067F5E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579E7A9" w14:textId="77777777" w:rsidR="00C9524D" w:rsidRDefault="00C9524D" w:rsidP="0031152F"/>
        </w:tc>
        <w:tc>
          <w:tcPr>
            <w:tcW w:w="1325" w:type="dxa"/>
          </w:tcPr>
          <w:p w14:paraId="10B92905" w14:textId="77777777" w:rsidR="00C9524D" w:rsidRDefault="00C9524D" w:rsidP="0031152F"/>
        </w:tc>
        <w:tc>
          <w:tcPr>
            <w:tcW w:w="2011" w:type="dxa"/>
          </w:tcPr>
          <w:p w14:paraId="2A676A80" w14:textId="77777777" w:rsidR="00C9524D" w:rsidRDefault="00C9524D" w:rsidP="0031152F"/>
        </w:tc>
        <w:tc>
          <w:tcPr>
            <w:tcW w:w="1776" w:type="dxa"/>
          </w:tcPr>
          <w:p w14:paraId="5C6D877E" w14:textId="77777777" w:rsidR="00C9524D" w:rsidRDefault="00C9524D" w:rsidP="0031152F"/>
        </w:tc>
      </w:tr>
      <w:tr w:rsidR="008150F9" w14:paraId="478353BA" w14:textId="77777777" w:rsidTr="008150F9">
        <w:tc>
          <w:tcPr>
            <w:tcW w:w="2413" w:type="dxa"/>
          </w:tcPr>
          <w:p w14:paraId="526DAE56" w14:textId="77777777" w:rsidR="008150F9" w:rsidRPr="008150F9" w:rsidRDefault="008150F9" w:rsidP="008150F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2"/>
                <w:szCs w:val="22"/>
              </w:rPr>
            </w:pPr>
            <w:r w:rsidRPr="008150F9">
              <w:rPr>
                <w:rFonts w:cstheme="minorHAnsi"/>
                <w:kern w:val="0"/>
                <w:sz w:val="22"/>
                <w:szCs w:val="22"/>
              </w:rPr>
              <w:t>Kjennskap til arkitekturrammeverk som TOGAF eller ArchiMate.</w:t>
            </w:r>
          </w:p>
          <w:p w14:paraId="54C5FFAB" w14:textId="77777777" w:rsidR="00C9524D" w:rsidRPr="00C9524D" w:rsidRDefault="00C9524D" w:rsidP="00C9524D">
            <w:pPr>
              <w:autoSpaceDE w:val="0"/>
              <w:autoSpaceDN w:val="0"/>
              <w:adjustRightInd w:val="0"/>
              <w:ind w:left="880" w:firstLine="1304"/>
              <w:rPr>
                <w:rFonts w:cstheme="minorHAnsi"/>
                <w:kern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AEE2893" w14:textId="77777777" w:rsidR="00C9524D" w:rsidRDefault="00C9524D" w:rsidP="0031152F"/>
        </w:tc>
        <w:tc>
          <w:tcPr>
            <w:tcW w:w="1325" w:type="dxa"/>
          </w:tcPr>
          <w:p w14:paraId="2D9766FF" w14:textId="77777777" w:rsidR="00C9524D" w:rsidRDefault="00C9524D" w:rsidP="0031152F"/>
        </w:tc>
        <w:tc>
          <w:tcPr>
            <w:tcW w:w="2011" w:type="dxa"/>
          </w:tcPr>
          <w:p w14:paraId="24570514" w14:textId="77777777" w:rsidR="00C9524D" w:rsidRDefault="00C9524D" w:rsidP="0031152F"/>
        </w:tc>
        <w:tc>
          <w:tcPr>
            <w:tcW w:w="1776" w:type="dxa"/>
          </w:tcPr>
          <w:p w14:paraId="396A8BD6" w14:textId="77777777" w:rsidR="00C9524D" w:rsidRDefault="00C9524D" w:rsidP="0031152F"/>
        </w:tc>
      </w:tr>
    </w:tbl>
    <w:p w14:paraId="142FEF40" w14:textId="77777777" w:rsidR="00930836" w:rsidRDefault="00930836"/>
    <w:sectPr w:rsidR="0093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504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32"/>
    <w:rsid w:val="00067F5E"/>
    <w:rsid w:val="000A4542"/>
    <w:rsid w:val="000F4D95"/>
    <w:rsid w:val="00151D52"/>
    <w:rsid w:val="003F697B"/>
    <w:rsid w:val="0063210E"/>
    <w:rsid w:val="007A5DC2"/>
    <w:rsid w:val="008150F9"/>
    <w:rsid w:val="00872F0F"/>
    <w:rsid w:val="00930836"/>
    <w:rsid w:val="00951903"/>
    <w:rsid w:val="009E78F6"/>
    <w:rsid w:val="00A5479C"/>
    <w:rsid w:val="00C70132"/>
    <w:rsid w:val="00C9524D"/>
    <w:rsid w:val="00E2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FADCD"/>
  <w15:chartTrackingRefBased/>
  <w15:docId w15:val="{053D26BD-2C64-0244-82C3-BDC72A4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D5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5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haliehellgren/Desktop/Produkt_og_Prosess_analytiker_-_Kravmatri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Produkt_og_Prosess_analytiker_-_Kravmatris.dotx</Template>
  <TotalTime>1</TotalTime>
  <Pages>2</Pages>
  <Words>214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Hellgren</dc:creator>
  <cp:keywords/>
  <dc:description/>
  <cp:lastModifiedBy>Nathalie Hellgren</cp:lastModifiedBy>
  <cp:revision>1</cp:revision>
  <dcterms:created xsi:type="dcterms:W3CDTF">2024-08-13T09:21:00Z</dcterms:created>
  <dcterms:modified xsi:type="dcterms:W3CDTF">2024-08-13T09:22:00Z</dcterms:modified>
</cp:coreProperties>
</file>